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35F0" w14:textId="249E7F38" w:rsidR="00FA5BD9" w:rsidRPr="00596EF4" w:rsidRDefault="005277C4" w:rsidP="00FA5BD9">
      <w:pPr>
        <w:pStyle w:val="Heading1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>
        <w:rPr>
          <w:noProof/>
          <w:color w:val="0D0D0D" w:themeColor="text1" w:themeTint="F2"/>
        </w:rPr>
        <w:drawing>
          <wp:inline distT="0" distB="0" distL="0" distR="0" wp14:anchorId="617D366C" wp14:editId="617D366D">
            <wp:extent cx="1219200" cy="6873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SU-logo-black-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75" cy="70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196E80">
        <w:rPr>
          <w:color w:val="0D0D0D" w:themeColor="text1" w:themeTint="F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Office of </w:t>
      </w:r>
      <w:r w:rsidR="00472A07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Strategic Communication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18"/>
          <w:szCs w:val="18"/>
        </w:rPr>
        <w:br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  <w:r w:rsidR="00FA5BD9" w:rsidRPr="00596EF4">
        <w:rPr>
          <w:rFonts w:ascii="Times New Roman" w:hAnsi="Times New Roman" w:cs="Times New Roman"/>
          <w:color w:val="0D0D0D" w:themeColor="text1" w:themeTint="F2"/>
          <w:sz w:val="22"/>
          <w:szCs w:val="22"/>
        </w:rPr>
        <w:tab/>
      </w:r>
    </w:p>
    <w:p w14:paraId="617D35F1" w14:textId="77777777" w:rsidR="00FA7944" w:rsidRPr="00596EF4" w:rsidRDefault="00FA5BD9" w:rsidP="00FA7944">
      <w:pPr>
        <w:pStyle w:val="Heading2"/>
        <w:ind w:left="4320" w:hanging="4320"/>
        <w:jc w:val="center"/>
        <w:rPr>
          <w:rFonts w:ascii="Times New Roman" w:hAnsi="Times New Roman" w:cs="Times New Roman"/>
          <w:sz w:val="32"/>
          <w:szCs w:val="32"/>
        </w:rPr>
      </w:pPr>
      <w:r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University Social Media</w:t>
      </w:r>
      <w:r w:rsidR="00794ADF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F52CC7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Account</w:t>
      </w:r>
    </w:p>
    <w:p w14:paraId="617D35F2" w14:textId="77777777" w:rsidR="00137EB5" w:rsidRDefault="00794ADF" w:rsidP="00137EB5">
      <w:pPr>
        <w:pStyle w:val="Heading2"/>
        <w:ind w:left="4320" w:hanging="4320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Request Form</w:t>
      </w:r>
      <w:r w:rsidR="002754A8" w:rsidRPr="00596EF4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14:paraId="617D35F3" w14:textId="77777777" w:rsidR="00F81285" w:rsidRDefault="00FB497A" w:rsidP="00137EB5">
      <w:pPr>
        <w:pStyle w:val="Heading2"/>
        <w:ind w:left="4320" w:hanging="4320"/>
        <w:jc w:val="center"/>
        <w:rPr>
          <w:color w:val="0D0D0D" w:themeColor="text1" w:themeTint="F2"/>
          <w:sz w:val="20"/>
          <w:szCs w:val="20"/>
        </w:rPr>
      </w:pPr>
      <w:r>
        <w:rPr>
          <w:b w:val="0"/>
          <w:bCs w:val="0"/>
          <w:iCs w:val="0"/>
          <w:noProof/>
          <w:color w:val="0D0D0D" w:themeColor="text1" w:themeTint="F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D366E" wp14:editId="617D366F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934075" cy="3057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D367A" w14:textId="04299648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Application Instructions:</w:t>
                            </w:r>
                            <w:r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Before completing this request form, please review the social media overview and guidelines.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University Social Media Accounts must have responsible </w:t>
                            </w:r>
                            <w:r w:rsidR="001D2C44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departmental,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o</w:t>
                            </w:r>
                            <w:r w:rsid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r unit administrators assigned, to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include the social media manager as an administrator on the account</w:t>
                            </w:r>
                            <w:r w:rsidR="00B42106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and designate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</w:t>
                            </w:r>
                            <w:r w:rsidR="00382CBE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Joy Cook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and/or </w:t>
                            </w:r>
                            <w:r w:rsidR="001A0EE0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Morgan Osley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as a page administrator on all </w:t>
                            </w:r>
                            <w:r w:rsidR="00B42106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official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>university social media accounts.</w:t>
                            </w:r>
                          </w:p>
                          <w:p w14:paraId="617D367B" w14:textId="3CD983B5" w:rsidR="00FA7944" w:rsidRPr="00993722" w:rsidRDefault="00FA7944" w:rsidP="00FA7944">
                            <w:pPr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br/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Please fill out the section below and provide the requested information.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Submit </w:t>
                            </w:r>
                            <w:r w:rsidR="00FB497A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C04C6C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form once </w:t>
                            </w:r>
                            <w:r w:rsidR="00C04C6C" w:rsidRPr="00FB497A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completed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via email to</w:t>
                            </w:r>
                            <w:r w:rsidR="00BA501D">
                              <w:t xml:space="preserve"> </w:t>
                            </w:r>
                            <w:hyperlink r:id="rId11" w:history="1">
                              <w:r w:rsidR="00B24AB6" w:rsidRPr="00B24AB6">
                                <w:rPr>
                                  <w:rStyle w:val="Hyperlink"/>
                                  <w:rFonts w:ascii="Times New Roman" w:hAnsi="Times New Roman"/>
                                  <w:color w:val="0000FF"/>
                                  <w:sz w:val="21"/>
                                  <w:szCs w:val="21"/>
                                </w:rPr>
                                <w:t>jcook15@uncfsu.edu</w:t>
                              </w:r>
                            </w:hyperlink>
                            <w:r w:rsidR="00FB497A" w:rsidRPr="00B24AB6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497A" w:rsidRPr="00FB497A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and </w:t>
                            </w:r>
                            <w:hyperlink r:id="rId12" w:history="1">
                              <w:r w:rsidR="009E6263" w:rsidRPr="001D18D2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mosley@uncfsu.edu</w:t>
                              </w:r>
                            </w:hyperlink>
                            <w:r w:rsidR="00FB497A" w:rsidRPr="00FB497A">
                              <w:rPr>
                                <w:rFonts w:ascii="Calibri" w:hAnsi="Calibri"/>
                                <w:color w:val="1F4E79"/>
                                <w:sz w:val="21"/>
                                <w:szCs w:val="21"/>
                              </w:rPr>
                              <w:t>.</w:t>
                            </w:r>
                            <w:r w:rsidR="00FB497A">
                              <w:rPr>
                                <w:rFonts w:ascii="Calibri" w:hAnsi="Calibri"/>
                                <w:color w:val="1F4E79"/>
                                <w:szCs w:val="22"/>
                              </w:rPr>
                              <w:t xml:space="preserve">  </w:t>
                            </w:r>
                            <w:r w:rsidR="00C837F4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>Once the social media account</w:t>
                            </w:r>
                            <w:r w:rsidR="00FB497A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 request form </w:t>
                            </w:r>
                            <w:r w:rsidR="00C837F4" w:rsidRPr="00596EF4">
                              <w:rPr>
                                <w:rFonts w:ascii="Times New Roman" w:hAnsi="Times New Roman"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  <w:t xml:space="preserve">has been reviewed and approved, 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please forward the link to the established social media account page or URL address via 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</w:rPr>
                              <w:t>email to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3" w:history="1">
                              <w:r w:rsidR="006C560A" w:rsidRPr="00B24AB6">
                                <w:rPr>
                                  <w:rStyle w:val="Hyperlink"/>
                                  <w:rFonts w:ascii="Times New Roman" w:hAnsi="Times New Roman"/>
                                  <w:color w:val="0000FF"/>
                                  <w:sz w:val="21"/>
                                  <w:szCs w:val="21"/>
                                </w:rPr>
                                <w:t>jcook15@uncfsu.edu</w:t>
                              </w:r>
                            </w:hyperlink>
                            <w:r w:rsidR="00993722" w:rsidRPr="00993722">
                              <w:rPr>
                                <w:rFonts w:ascii="Times New Roman" w:hAnsi="Times New Roman"/>
                                <w:color w:val="1F4E79"/>
                                <w:sz w:val="21"/>
                                <w:szCs w:val="21"/>
                              </w:rPr>
                              <w:t xml:space="preserve"> and</w:t>
                            </w:r>
                            <w:r w:rsidR="00993722" w:rsidRPr="00993722">
                              <w:rPr>
                                <w:rFonts w:ascii="Times New Roman" w:hAnsi="Times New Roman"/>
                                <w:color w:val="0000FF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4" w:history="1">
                              <w:r w:rsidR="009E6263" w:rsidRPr="001D18D2">
                                <w:rPr>
                                  <w:rStyle w:val="Hyperlink"/>
                                  <w:rFonts w:ascii="Times New Roman" w:hAnsi="Times New Roman"/>
                                  <w:sz w:val="21"/>
                                  <w:szCs w:val="21"/>
                                </w:rPr>
                                <w:t>mosley@uncfsu.edu</w:t>
                              </w:r>
                            </w:hyperlink>
                            <w:r w:rsidR="00FB497A" w:rsidRPr="00993722">
                              <w:rPr>
                                <w:rStyle w:val="Hyperlink"/>
                                <w:rFonts w:ascii="Times New Roman" w:hAnsi="Times New Roman"/>
                                <w:color w:val="0033CC"/>
                                <w:sz w:val="21"/>
                                <w:szCs w:val="21"/>
                                <w:u w:val="none"/>
                              </w:rPr>
                              <w:t xml:space="preserve"> </w:t>
                            </w:r>
                            <w:r w:rsidR="00FB497A" w:rsidRPr="00993722"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for final review and for our records</w:t>
                            </w:r>
                            <w:r w:rsidR="00C837F4" w:rsidRPr="00993722">
                              <w:rPr>
                                <w:rStyle w:val="Hyperlink"/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u w:val="none"/>
                              </w:rPr>
                              <w:t>.</w:t>
                            </w:r>
                            <w:r w:rsidR="00D34D0E" w:rsidRPr="00993722">
                              <w:rPr>
                                <w:rStyle w:val="Hyperlink"/>
                                <w:rFonts w:ascii="Times New Roman" w:hAnsi="Times New Roman"/>
                                <w:sz w:val="21"/>
                                <w:szCs w:val="21"/>
                                <w:u w:val="none"/>
                              </w:rPr>
                              <w:t xml:space="preserve">  </w:t>
                            </w:r>
                            <w:r w:rsidR="00C04C6C" w:rsidRPr="00993722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:lang w:val="en"/>
                              </w:rPr>
                              <w:t xml:space="preserve">  </w:t>
                            </w:r>
                          </w:p>
                          <w:p w14:paraId="617D367C" w14:textId="77777777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</w:p>
                          <w:p w14:paraId="617D367D" w14:textId="77777777" w:rsidR="00FA7944" w:rsidRPr="00596EF4" w:rsidRDefault="00FA7944" w:rsidP="00FA7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t xml:space="preserve">Failure to complete this request form or to submit your written request via email may result in disapproval/removal of social media account. </w:t>
                            </w:r>
                            <w:r w:rsidRPr="00596EF4"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17D367E" w14:textId="62020389" w:rsidR="00FA7944" w:rsidRPr="00596EF4" w:rsidRDefault="00FA7944" w:rsidP="00FA7944">
                            <w:pP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Note:</w:t>
                            </w:r>
                            <w:r w:rsidRPr="00596EF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If a social media account was established and published</w:t>
                            </w:r>
                            <w:r w:rsidR="002720D2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prior to completion and approval of the university social media account request form or submission of written request via email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P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lease complete the </w:t>
                            </w:r>
                            <w:r w:rsidR="00596EF4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university social media account 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request form and indicate the following: social media account was created prior to Office of </w:t>
                            </w:r>
                            <w:r w:rsidR="00472A07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Strategic Communication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review and approval</w:t>
                            </w:r>
                            <w:r w:rsidR="00237C72"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,</w:t>
                            </w:r>
                            <w:r w:rsidRPr="00596EF4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in the comment section.</w:t>
                            </w:r>
                            <w:r w:rsidRPr="00596EF4"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7D367F" w14:textId="77777777" w:rsidR="00FA7944" w:rsidRPr="00596EF4" w:rsidRDefault="00FA7944" w:rsidP="00FA794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3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8pt;width:467.25pt;height:24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" fillcolor="white [3201]" strokeweight=".5pt">
                <v:textbox>
                  <w:txbxContent>
                    <w:p w14:paraId="617D367A" w14:textId="04299648" w:rsidR="00FA7944" w:rsidRPr="00596EF4" w:rsidRDefault="00FA7944" w:rsidP="00FA7944">
                      <w:pPr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Application Instructions:</w:t>
                      </w:r>
                      <w:r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Before completing this request form, please review the social media overview and guidelines.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University Social Media Accounts must have responsible </w:t>
                      </w:r>
                      <w:r w:rsidR="001D2C44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departmental,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o</w:t>
                      </w:r>
                      <w:r w:rsid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r unit administrators assigned, to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include the social media manager as an administrator on the account</w:t>
                      </w:r>
                      <w:r w:rsidR="00B42106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and designate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</w:t>
                      </w:r>
                      <w:r w:rsidR="00382CBE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Joy Cook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and/or </w:t>
                      </w:r>
                      <w:r w:rsidR="001A0EE0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Morgan Osley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as a page administrator on all </w:t>
                      </w:r>
                      <w:r w:rsidR="00B42106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official </w:t>
                      </w:r>
                      <w:r w:rsidR="00C04C6C" w:rsidRPr="00596EF4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>university social media accounts.</w:t>
                      </w:r>
                    </w:p>
                    <w:p w14:paraId="617D367B" w14:textId="3CD983B5" w:rsidR="00FA7944" w:rsidRPr="00993722" w:rsidRDefault="00FA7944" w:rsidP="00FA7944">
                      <w:pPr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br/>
                      </w:r>
                      <w:r w:rsidRPr="00596EF4"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Please fill out the section below and provide the requested information. </w:t>
                      </w:r>
                      <w:r w:rsidR="00C04C6C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Submit </w:t>
                      </w:r>
                      <w:r w:rsidR="00FB497A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the </w:t>
                      </w:r>
                      <w:r w:rsidR="00C04C6C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form once </w:t>
                      </w:r>
                      <w:r w:rsidR="00C04C6C" w:rsidRPr="00FB497A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1"/>
                          <w:szCs w:val="21"/>
                        </w:rPr>
                        <w:t>completed</w:t>
                      </w:r>
                      <w:r w:rsidR="00FB497A" w:rsidRPr="00FB497A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B497A" w:rsidRP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>via email to</w:t>
                      </w:r>
                      <w:r w:rsidR="00BA501D">
                        <w:t xml:space="preserve"> </w:t>
                      </w:r>
                      <w:hyperlink r:id="rId15" w:history="1">
                        <w:r w:rsidR="00B24AB6" w:rsidRPr="00B24AB6">
                          <w:rPr>
                            <w:rStyle w:val="Hyperlink"/>
                            <w:rFonts w:ascii="Times New Roman" w:hAnsi="Times New Roman"/>
                            <w:color w:val="0000FF"/>
                            <w:sz w:val="21"/>
                            <w:szCs w:val="21"/>
                          </w:rPr>
                          <w:t>jcook15@uncfsu.edu</w:t>
                        </w:r>
                      </w:hyperlink>
                      <w:r w:rsidR="00FB497A" w:rsidRPr="00B24AB6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B497A" w:rsidRPr="00FB497A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 xml:space="preserve">and </w:t>
                      </w:r>
                      <w:hyperlink r:id="rId16" w:history="1">
                        <w:r w:rsidR="009E6263" w:rsidRPr="001D18D2">
                          <w:rPr>
                            <w:rStyle w:val="Hyperlink"/>
                            <w:rFonts w:ascii="Times New Roman" w:hAnsi="Times New Roman"/>
                            <w:sz w:val="21"/>
                            <w:szCs w:val="21"/>
                          </w:rPr>
                          <w:t>mosley@uncfsu.edu</w:t>
                        </w:r>
                      </w:hyperlink>
                      <w:r w:rsidR="00FB497A" w:rsidRPr="00FB497A">
                        <w:rPr>
                          <w:rFonts w:ascii="Calibri" w:hAnsi="Calibri"/>
                          <w:color w:val="1F4E79"/>
                          <w:sz w:val="21"/>
                          <w:szCs w:val="21"/>
                        </w:rPr>
                        <w:t>.</w:t>
                      </w:r>
                      <w:r w:rsidR="00FB497A">
                        <w:rPr>
                          <w:rFonts w:ascii="Calibri" w:hAnsi="Calibri"/>
                          <w:color w:val="1F4E79"/>
                          <w:szCs w:val="22"/>
                        </w:rPr>
                        <w:t xml:space="preserve">  </w:t>
                      </w:r>
                      <w:r w:rsidR="00C837F4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>Once the social media account</w:t>
                      </w:r>
                      <w:r w:rsidR="00FB497A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 request form </w:t>
                      </w:r>
                      <w:r w:rsidR="00C837F4" w:rsidRPr="00596EF4">
                        <w:rPr>
                          <w:rFonts w:ascii="Times New Roman" w:hAnsi="Times New Roman"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  <w:t xml:space="preserve">has been reviewed and approved, </w:t>
                      </w:r>
                      <w:r w:rsidR="00993722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please forward the link to the established social media account page or URL address via </w:t>
                      </w:r>
                      <w:r w:rsidR="00993722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</w:rPr>
                        <w:t>email to</w:t>
                      </w:r>
                      <w:r w:rsidR="00993722" w:rsidRPr="00993722">
                        <w:rPr>
                          <w:rFonts w:ascii="Times New Roman" w:hAnsi="Times New Roman"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hyperlink r:id="rId17" w:history="1">
                        <w:r w:rsidR="006C560A" w:rsidRPr="00B24AB6">
                          <w:rPr>
                            <w:rStyle w:val="Hyperlink"/>
                            <w:rFonts w:ascii="Times New Roman" w:hAnsi="Times New Roman"/>
                            <w:color w:val="0000FF"/>
                            <w:sz w:val="21"/>
                            <w:szCs w:val="21"/>
                          </w:rPr>
                          <w:t>jcook15@uncfsu.edu</w:t>
                        </w:r>
                      </w:hyperlink>
                      <w:r w:rsidR="00993722" w:rsidRPr="00993722">
                        <w:rPr>
                          <w:rFonts w:ascii="Times New Roman" w:hAnsi="Times New Roman"/>
                          <w:color w:val="1F4E79"/>
                          <w:sz w:val="21"/>
                          <w:szCs w:val="21"/>
                        </w:rPr>
                        <w:t xml:space="preserve"> and</w:t>
                      </w:r>
                      <w:r w:rsidR="00993722" w:rsidRPr="00993722">
                        <w:rPr>
                          <w:rFonts w:ascii="Times New Roman" w:hAnsi="Times New Roman"/>
                          <w:color w:val="0000FF"/>
                          <w:sz w:val="21"/>
                          <w:szCs w:val="21"/>
                        </w:rPr>
                        <w:t xml:space="preserve"> </w:t>
                      </w:r>
                      <w:hyperlink r:id="rId18" w:history="1">
                        <w:r w:rsidR="009E6263" w:rsidRPr="001D18D2">
                          <w:rPr>
                            <w:rStyle w:val="Hyperlink"/>
                            <w:rFonts w:ascii="Times New Roman" w:hAnsi="Times New Roman"/>
                            <w:sz w:val="21"/>
                            <w:szCs w:val="21"/>
                          </w:rPr>
                          <w:t>mosley@uncfsu.edu</w:t>
                        </w:r>
                      </w:hyperlink>
                      <w:r w:rsidR="00FB497A" w:rsidRPr="00993722">
                        <w:rPr>
                          <w:rStyle w:val="Hyperlink"/>
                          <w:rFonts w:ascii="Times New Roman" w:hAnsi="Times New Roman"/>
                          <w:color w:val="0033CC"/>
                          <w:sz w:val="21"/>
                          <w:szCs w:val="21"/>
                          <w:u w:val="none"/>
                        </w:rPr>
                        <w:t xml:space="preserve"> </w:t>
                      </w:r>
                      <w:r w:rsidR="00FB497A" w:rsidRPr="00993722"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u w:val="none"/>
                        </w:rPr>
                        <w:t>for final review and for our records</w:t>
                      </w:r>
                      <w:r w:rsidR="00C837F4" w:rsidRPr="00993722">
                        <w:rPr>
                          <w:rStyle w:val="Hyperlink"/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u w:val="none"/>
                        </w:rPr>
                        <w:t>.</w:t>
                      </w:r>
                      <w:r w:rsidR="00D34D0E" w:rsidRPr="00993722">
                        <w:rPr>
                          <w:rStyle w:val="Hyperlink"/>
                          <w:rFonts w:ascii="Times New Roman" w:hAnsi="Times New Roman"/>
                          <w:sz w:val="21"/>
                          <w:szCs w:val="21"/>
                          <w:u w:val="none"/>
                        </w:rPr>
                        <w:t xml:space="preserve">  </w:t>
                      </w:r>
                      <w:r w:rsidR="00C04C6C" w:rsidRPr="00993722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:lang w:val="en"/>
                        </w:rPr>
                        <w:t xml:space="preserve">  </w:t>
                      </w:r>
                    </w:p>
                    <w:p w14:paraId="617D367C" w14:textId="77777777" w:rsidR="00FA7944" w:rsidRPr="00596EF4" w:rsidRDefault="00FA7944" w:rsidP="00FA7944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color w:val="0D0D0D" w:themeColor="text1" w:themeTint="F2"/>
                          <w:sz w:val="21"/>
                          <w:szCs w:val="21"/>
                        </w:rPr>
                      </w:pPr>
                    </w:p>
                    <w:p w14:paraId="617D367D" w14:textId="77777777" w:rsidR="00FA7944" w:rsidRPr="00596EF4" w:rsidRDefault="00FA7944" w:rsidP="00FA794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t xml:space="preserve">Failure to complete this request form or to submit your written request via email may result in disapproval/removal of social media account. </w:t>
                      </w:r>
                      <w:r w:rsidRPr="00596EF4"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  <w:br/>
                      </w:r>
                    </w:p>
                    <w:p w14:paraId="617D367E" w14:textId="62020389" w:rsidR="00FA7944" w:rsidRPr="00596EF4" w:rsidRDefault="00FA7944" w:rsidP="00FA7944">
                      <w:pPr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Note:</w:t>
                      </w:r>
                      <w:r w:rsidRPr="00596EF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 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If a social media account was established and published</w:t>
                      </w:r>
                      <w:r w:rsidR="002720D2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,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prior to completion and approval of the university social media account request form or submission of written request via email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.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P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lease complete the </w:t>
                      </w:r>
                      <w:r w:rsidR="00596EF4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university social media account 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request form and indicate the following: social media account was created prior to Office of </w:t>
                      </w:r>
                      <w:r w:rsidR="00472A07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Strategic Communication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review and approval</w:t>
                      </w:r>
                      <w:r w:rsidR="00237C72"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,</w:t>
                      </w:r>
                      <w:r w:rsidRPr="00596EF4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in the comment section.</w:t>
                      </w:r>
                      <w:r w:rsidRPr="00596EF4"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17D367F" w14:textId="77777777" w:rsidR="00FA7944" w:rsidRPr="00596EF4" w:rsidRDefault="00FA7944" w:rsidP="00FA7944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7D35F4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5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6" w14:textId="77777777" w:rsidR="00F81285" w:rsidRDefault="00F81285" w:rsidP="00F52CC7">
      <w:pPr>
        <w:rPr>
          <w:color w:val="0D0D0D" w:themeColor="text1" w:themeTint="F2"/>
          <w:sz w:val="20"/>
          <w:szCs w:val="20"/>
        </w:rPr>
      </w:pPr>
    </w:p>
    <w:p w14:paraId="617D35F7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8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9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A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B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C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D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5FE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5FF" w14:textId="77777777" w:rsidR="005337CC" w:rsidRDefault="005337CC" w:rsidP="00F52CC7">
      <w:pPr>
        <w:rPr>
          <w:color w:val="0D0D0D" w:themeColor="text1" w:themeTint="F2"/>
          <w:sz w:val="20"/>
          <w:szCs w:val="20"/>
        </w:rPr>
      </w:pPr>
    </w:p>
    <w:p w14:paraId="617D3600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601" w14:textId="77777777" w:rsidR="00FA7944" w:rsidRDefault="00FA7944" w:rsidP="00F52CC7">
      <w:pPr>
        <w:rPr>
          <w:color w:val="0D0D0D" w:themeColor="text1" w:themeTint="F2"/>
          <w:sz w:val="20"/>
          <w:szCs w:val="20"/>
        </w:rPr>
      </w:pPr>
    </w:p>
    <w:p w14:paraId="617D3602" w14:textId="77777777" w:rsidR="00EF399E" w:rsidRDefault="00EF399E" w:rsidP="00F52CC7">
      <w:pPr>
        <w:rPr>
          <w:color w:val="0D0D0D" w:themeColor="text1" w:themeTint="F2"/>
          <w:sz w:val="20"/>
          <w:szCs w:val="20"/>
        </w:rPr>
      </w:pPr>
    </w:p>
    <w:p w14:paraId="617D3603" w14:textId="77777777" w:rsidR="00EF399E" w:rsidRDefault="00EF399E" w:rsidP="00F52CC7">
      <w:pPr>
        <w:rPr>
          <w:color w:val="0D0D0D" w:themeColor="text1" w:themeTint="F2"/>
          <w:sz w:val="20"/>
          <w:szCs w:val="20"/>
        </w:rPr>
      </w:pPr>
    </w:p>
    <w:p w14:paraId="617D3604" w14:textId="77777777" w:rsidR="00C837F4" w:rsidRDefault="00C837F4" w:rsidP="00F52CC7">
      <w:pPr>
        <w:rPr>
          <w:color w:val="0D0D0D" w:themeColor="text1" w:themeTint="F2"/>
          <w:sz w:val="20"/>
          <w:szCs w:val="20"/>
        </w:rPr>
      </w:pPr>
    </w:p>
    <w:p w14:paraId="617D3605" w14:textId="77777777" w:rsidR="00D34D0E" w:rsidRDefault="00D34D0E" w:rsidP="00F52CC7">
      <w:pPr>
        <w:rPr>
          <w:color w:val="0D0D0D" w:themeColor="text1" w:themeTint="F2"/>
          <w:sz w:val="20"/>
          <w:szCs w:val="20"/>
        </w:rPr>
      </w:pPr>
    </w:p>
    <w:p w14:paraId="617D3606" w14:textId="77777777" w:rsidR="00FB497A" w:rsidRDefault="00FB497A" w:rsidP="00F52CC7">
      <w:pPr>
        <w:rPr>
          <w:color w:val="0D0D0D" w:themeColor="text1" w:themeTint="F2"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300"/>
        <w:gridCol w:w="6050"/>
      </w:tblGrid>
      <w:tr w:rsidR="00196E80" w:rsidRPr="00596EF4" w14:paraId="617D3608" w14:textId="77777777" w:rsidTr="005277C4">
        <w:tc>
          <w:tcPr>
            <w:tcW w:w="9576" w:type="dxa"/>
            <w:gridSpan w:val="2"/>
            <w:shd w:val="clear" w:color="auto" w:fill="BFBFBF" w:themeFill="background1" w:themeFillShade="BF"/>
            <w:vAlign w:val="center"/>
          </w:tcPr>
          <w:p w14:paraId="617D3607" w14:textId="77777777" w:rsidR="00794ADF" w:rsidRPr="00596EF4" w:rsidRDefault="00FA5BD9" w:rsidP="00BD041D">
            <w:pPr>
              <w:pStyle w:val="Heading3"/>
              <w:outlineLvl w:val="2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Requestor</w:t>
            </w:r>
            <w:r w:rsidR="00794ADF" w:rsidRPr="00596EF4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Information</w:t>
            </w:r>
          </w:p>
        </w:tc>
      </w:tr>
      <w:tr w:rsidR="00196E80" w:rsidRPr="00596EF4" w14:paraId="617D360B" w14:textId="77777777" w:rsidTr="000B2059">
        <w:trPr>
          <w:trHeight w:val="308"/>
        </w:trPr>
        <w:tc>
          <w:tcPr>
            <w:tcW w:w="3348" w:type="dxa"/>
          </w:tcPr>
          <w:p w14:paraId="617D3609" w14:textId="77777777" w:rsidR="00794ADF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First N</w:t>
            </w:r>
            <w:r w:rsidR="000A6CD8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ame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6228" w:type="dxa"/>
          </w:tcPr>
          <w:p w14:paraId="617D360A" w14:textId="7F9E8FFD" w:rsidR="00894662" w:rsidRPr="00596EF4" w:rsidRDefault="00894662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0E" w14:textId="77777777" w:rsidTr="000B2059">
        <w:trPr>
          <w:trHeight w:val="309"/>
        </w:trPr>
        <w:tc>
          <w:tcPr>
            <w:tcW w:w="3348" w:type="dxa"/>
          </w:tcPr>
          <w:p w14:paraId="617D360C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Last Name: </w:t>
            </w:r>
          </w:p>
        </w:tc>
        <w:tc>
          <w:tcPr>
            <w:tcW w:w="6228" w:type="dxa"/>
          </w:tcPr>
          <w:p w14:paraId="617D360D" w14:textId="0106E9EE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1" w14:textId="77777777" w:rsidTr="000B2059">
        <w:trPr>
          <w:trHeight w:val="309"/>
        </w:trPr>
        <w:tc>
          <w:tcPr>
            <w:tcW w:w="3348" w:type="dxa"/>
          </w:tcPr>
          <w:p w14:paraId="617D360F" w14:textId="77777777" w:rsidR="00794ADF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Requesting Department/unit or Student Club/Organization:</w:t>
            </w:r>
          </w:p>
        </w:tc>
        <w:tc>
          <w:tcPr>
            <w:tcW w:w="6228" w:type="dxa"/>
          </w:tcPr>
          <w:p w14:paraId="617D3610" w14:textId="0148FD3F" w:rsidR="00794ADF" w:rsidRPr="00596EF4" w:rsidRDefault="00794ADF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4" w14:textId="77777777" w:rsidTr="000B2059">
        <w:trPr>
          <w:trHeight w:val="308"/>
        </w:trPr>
        <w:tc>
          <w:tcPr>
            <w:tcW w:w="3348" w:type="dxa"/>
          </w:tcPr>
          <w:p w14:paraId="617D3612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Email Address:</w:t>
            </w:r>
          </w:p>
        </w:tc>
        <w:tc>
          <w:tcPr>
            <w:tcW w:w="6228" w:type="dxa"/>
          </w:tcPr>
          <w:p w14:paraId="617D3613" w14:textId="68280CB0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7" w14:textId="77777777" w:rsidTr="000B2059">
        <w:trPr>
          <w:trHeight w:val="308"/>
        </w:trPr>
        <w:tc>
          <w:tcPr>
            <w:tcW w:w="3348" w:type="dxa"/>
          </w:tcPr>
          <w:p w14:paraId="617D3615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Phone:</w:t>
            </w:r>
          </w:p>
        </w:tc>
        <w:tc>
          <w:tcPr>
            <w:tcW w:w="6228" w:type="dxa"/>
          </w:tcPr>
          <w:p w14:paraId="617D3616" w14:textId="637BA71E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1B" w14:textId="77777777" w:rsidTr="00137EB5">
        <w:trPr>
          <w:trHeight w:val="309"/>
        </w:trPr>
        <w:tc>
          <w:tcPr>
            <w:tcW w:w="3348" w:type="dxa"/>
          </w:tcPr>
          <w:p w14:paraId="617D3618" w14:textId="77777777" w:rsidR="00F469AB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Requesting Date:</w:t>
            </w:r>
          </w:p>
          <w:p w14:paraId="617D3619" w14:textId="77777777" w:rsidR="00F469AB" w:rsidRPr="00596EF4" w:rsidRDefault="00F469AB" w:rsidP="00F469AB">
            <w:pPr>
              <w:pStyle w:val="FormTitles"/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Calendar"/>
            <w:tag w:val="Calendar"/>
            <w:id w:val="1796484117"/>
            <w:placeholder>
              <w:docPart w:val="3F6FCE4D8C4740E7B1AA63E5B425857E"/>
            </w:placeholder>
            <w:showingPlcHdr/>
            <w:date w:fullDate="2022-05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vAlign w:val="bottom"/>
              </w:tcPr>
              <w:p w14:paraId="617D361A" w14:textId="0725CA73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Click here to enter a date.</w:t>
                </w:r>
              </w:p>
            </w:tc>
          </w:sdtContent>
        </w:sdt>
      </w:tr>
      <w:tr w:rsidR="00196E80" w:rsidRPr="00596EF4" w14:paraId="617D361E" w14:textId="77777777" w:rsidTr="002B71E5">
        <w:trPr>
          <w:trHeight w:val="773"/>
        </w:trPr>
        <w:tc>
          <w:tcPr>
            <w:tcW w:w="3348" w:type="dxa"/>
            <w:shd w:val="clear" w:color="auto" w:fill="D9D9D9"/>
          </w:tcPr>
          <w:p w14:paraId="617D361C" w14:textId="77777777" w:rsidR="003C3697" w:rsidRPr="00596EF4" w:rsidRDefault="003C3697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Organizational Category</w:t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  <w:r w:rsidR="00F469AB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Organizational Category"/>
            <w:tag w:val="Organizational Category"/>
            <w:id w:val="-255369561"/>
            <w:lock w:val="sdtLocked"/>
            <w:placeholder>
              <w:docPart w:val="36ED6139233746CA8005A123C153FB68"/>
            </w:placeholder>
            <w:showingPlcHdr/>
            <w:dropDownList>
              <w:listItem w:displayText="Select Category" w:value=""/>
              <w:listItem w:displayText="Administrative Department/Unit" w:value="1"/>
              <w:listItem w:displayText="Academic Program" w:value="2"/>
              <w:listItem w:displayText="Student Club/Organization" w:value="3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tcBorders>
                  <w:bottom w:val="single" w:sz="4" w:space="0" w:color="1B587C" w:themeColor="accent3"/>
                </w:tcBorders>
                <w:vAlign w:val="center"/>
              </w:tcPr>
              <w:p w14:paraId="617D361D" w14:textId="217162F0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22" w14:textId="77777777" w:rsidTr="009F5769">
        <w:trPr>
          <w:trHeight w:val="80"/>
        </w:trPr>
        <w:tc>
          <w:tcPr>
            <w:tcW w:w="3348" w:type="dxa"/>
            <w:vMerge w:val="restart"/>
            <w:shd w:val="clear" w:color="auto" w:fill="D9D9D9"/>
          </w:tcPr>
          <w:p w14:paraId="617D361F" w14:textId="77777777" w:rsidR="0086536C" w:rsidRPr="00596EF4" w:rsidRDefault="006B599C" w:rsidP="0086536C">
            <w:pPr>
              <w:pStyle w:val="FormTitles"/>
              <w:contextualSpacing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Identify the Objectives of social media account</w:t>
            </w:r>
            <w:r w:rsidR="000B2059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:</w:t>
            </w:r>
          </w:p>
          <w:p w14:paraId="617D3620" w14:textId="77777777" w:rsidR="003C3697" w:rsidRPr="00596EF4" w:rsidRDefault="003C3697" w:rsidP="0086536C">
            <w:pPr>
              <w:contextualSpacing/>
              <w:jc w:val="right"/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  <w:tc>
          <w:tcPr>
            <w:tcW w:w="6228" w:type="dxa"/>
            <w:tcBorders>
              <w:bottom w:val="nil"/>
            </w:tcBorders>
          </w:tcPr>
          <w:p w14:paraId="617D3621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5" w14:textId="77777777" w:rsidTr="000B2059">
        <w:trPr>
          <w:trHeight w:val="309"/>
        </w:trPr>
        <w:tc>
          <w:tcPr>
            <w:tcW w:w="3348" w:type="dxa"/>
            <w:vMerge/>
          </w:tcPr>
          <w:p w14:paraId="617D3623" w14:textId="77777777" w:rsidR="003C3697" w:rsidRPr="00596EF4" w:rsidRDefault="003C3697" w:rsidP="006B599C">
            <w:pPr>
              <w:pStyle w:val="Heading3"/>
              <w:outlineLvl w:val="2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bottom w:val="nil"/>
            </w:tcBorders>
          </w:tcPr>
          <w:p w14:paraId="15E85011" w14:textId="77777777" w:rsidR="00946660" w:rsidRDefault="0094666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24" w14:textId="4F9EB08F" w:rsidR="00946660" w:rsidRPr="00596EF4" w:rsidRDefault="0094666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8" w14:textId="77777777" w:rsidTr="00844EF8">
        <w:trPr>
          <w:trHeight w:val="458"/>
        </w:trPr>
        <w:tc>
          <w:tcPr>
            <w:tcW w:w="3348" w:type="dxa"/>
            <w:vMerge/>
            <w:shd w:val="clear" w:color="auto" w:fill="D9D9D9"/>
          </w:tcPr>
          <w:p w14:paraId="617D3626" w14:textId="77777777" w:rsidR="003C3697" w:rsidRPr="00596EF4" w:rsidRDefault="003C3697" w:rsidP="006B599C">
            <w:pPr>
              <w:pStyle w:val="Heading3"/>
              <w:outlineLvl w:val="2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nil"/>
              <w:bottom w:val="single" w:sz="4" w:space="0" w:color="1B587C" w:themeColor="accent3"/>
            </w:tcBorders>
          </w:tcPr>
          <w:p w14:paraId="617D3627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B" w14:textId="77777777" w:rsidTr="00137EB5">
        <w:trPr>
          <w:trHeight w:val="143"/>
        </w:trPr>
        <w:tc>
          <w:tcPr>
            <w:tcW w:w="3348" w:type="dxa"/>
            <w:vMerge w:val="restart"/>
            <w:shd w:val="clear" w:color="auto" w:fill="D9D9D9"/>
          </w:tcPr>
          <w:p w14:paraId="617D3629" w14:textId="77777777" w:rsidR="003C3697" w:rsidRPr="00596EF4" w:rsidRDefault="0086536C" w:rsidP="0086536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Target Audience</w:t>
            </w:r>
            <w:r w:rsidR="00473FEF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 xml:space="preserve">(Please Specify): </w:t>
            </w:r>
          </w:p>
        </w:tc>
        <w:tc>
          <w:tcPr>
            <w:tcW w:w="6228" w:type="dxa"/>
            <w:tcBorders>
              <w:bottom w:val="nil"/>
            </w:tcBorders>
          </w:tcPr>
          <w:p w14:paraId="617D362A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2E" w14:textId="77777777" w:rsidTr="00F469AB">
        <w:trPr>
          <w:trHeight w:val="422"/>
        </w:trPr>
        <w:tc>
          <w:tcPr>
            <w:tcW w:w="3348" w:type="dxa"/>
            <w:vMerge/>
          </w:tcPr>
          <w:p w14:paraId="617D362C" w14:textId="77777777" w:rsidR="003C3697" w:rsidRPr="00596EF4" w:rsidRDefault="003C3697" w:rsidP="006B599C">
            <w:pPr>
              <w:pStyle w:val="Heading3"/>
              <w:outlineLvl w:val="2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Target Audience"/>
            <w:tag w:val="Target Audience"/>
            <w:id w:val="1071695628"/>
            <w:lock w:val="sdtLocked"/>
            <w:placeholder>
              <w:docPart w:val="14BB6FB198B94ADD97EAC1893AFCC515"/>
            </w:placeholder>
            <w:showingPlcHdr/>
            <w:dropDownList>
              <w:listItem w:value="Select One"/>
              <w:listItem w:displayText="Students" w:value="1"/>
              <w:listItem w:displayText="Personnel" w:value="2"/>
              <w:listItem w:displayText="External Stakeholders" w:value="3"/>
              <w:listItem w:displayText="Other (please specify)" w:value="4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tcBorders>
                  <w:top w:val="nil"/>
                  <w:bottom w:val="single" w:sz="4" w:space="0" w:color="auto"/>
                </w:tcBorders>
                <w:vAlign w:val="bottom"/>
              </w:tcPr>
              <w:p w14:paraId="617D362D" w14:textId="334267DE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31" w14:textId="77777777" w:rsidTr="00DF4C40">
        <w:trPr>
          <w:trHeight w:val="782"/>
        </w:trPr>
        <w:tc>
          <w:tcPr>
            <w:tcW w:w="3348" w:type="dxa"/>
            <w:vMerge/>
            <w:tcBorders>
              <w:right w:val="single" w:sz="4" w:space="0" w:color="auto"/>
            </w:tcBorders>
          </w:tcPr>
          <w:p w14:paraId="617D362F" w14:textId="77777777" w:rsidR="003C3697" w:rsidRPr="00596EF4" w:rsidRDefault="003C3697" w:rsidP="006B599C">
            <w:pPr>
              <w:pStyle w:val="Heading3"/>
              <w:outlineLvl w:val="2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Target Audience Other"/>
            <w:tag w:val="Target Audience Other"/>
            <w:id w:val="-1902206987"/>
            <w:lock w:val="sdtLocked"/>
            <w:placeholder>
              <w:docPart w:val="DefaultPlaceholder_1081868575"/>
            </w:placeholder>
            <w:comboBox>
              <w:listItem w:value="Please Specify"/>
              <w:listItem w:displayText="Click here to specify" w:value="1"/>
            </w:comboBox>
          </w:sdtPr>
          <w:sdtEndPr/>
          <w:sdtContent>
            <w:tc>
              <w:tcPr>
                <w:tcW w:w="6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17D3630" w14:textId="679131E6" w:rsidR="003C3697" w:rsidRPr="00596EF4" w:rsidRDefault="002720D2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tc>
          </w:sdtContent>
        </w:sdt>
      </w:tr>
      <w:tr w:rsidR="00196E80" w:rsidRPr="00596EF4" w14:paraId="617D3637" w14:textId="77777777" w:rsidTr="009F5769">
        <w:trPr>
          <w:trHeight w:val="1538"/>
        </w:trPr>
        <w:tc>
          <w:tcPr>
            <w:tcW w:w="3348" w:type="dxa"/>
          </w:tcPr>
          <w:p w14:paraId="617D3632" w14:textId="77777777" w:rsidR="003C3697" w:rsidRPr="00596EF4" w:rsidRDefault="00C85E9F" w:rsidP="00473FEF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Audience Categories</w:t>
            </w:r>
            <w:r w:rsidR="00473FEF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 xml:space="preserve">(Please Specify): 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vAlign w:val="bottom"/>
          </w:tcPr>
          <w:p w14:paraId="617D3633" w14:textId="713D552F" w:rsidR="00107FF2" w:rsidRPr="00596EF4" w:rsidRDefault="00136D3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Audience Categories"/>
                <w:tag w:val="Audience Categories"/>
                <w:id w:val="-1933494526"/>
                <w:lock w:val="sdtLocked"/>
                <w:placeholder>
                  <w:docPart w:val="613BC139CA0C4D90BB0B4126FA6B1A2B"/>
                </w:placeholder>
                <w:showingPlcHdr/>
                <w:dropDownList>
                  <w:listItem w:value="Select One"/>
                  <w:listItem w:displayText="Prospective Students" w:value="1"/>
                  <w:listItem w:displayText="Current Students" w:value="2"/>
                  <w:listItem w:displayText="Graduate Student" w:value="3"/>
                  <w:listItem w:displayText=" International Students" w:value="4"/>
                  <w:listItem w:displayText="Faculty" w:value="5"/>
                  <w:listItem w:displayText="Staff" w:value="6"/>
                  <w:listItem w:displayText="Alumni" w:value="7"/>
                  <w:listItem w:displayText=" Donors" w:value="8"/>
                  <w:listItem w:displayText="Public Officials" w:value="9"/>
                  <w:listItem w:displayText="Employers" w:value="10"/>
                  <w:listItem w:displayText="Media" w:value="11"/>
                  <w:listItem w:displayText="Bloggers" w:value="12"/>
                  <w:listItem w:displayText="Online Influencers" w:value="13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34" w14:textId="77777777" w:rsidR="00107FF2" w:rsidRPr="00596EF4" w:rsidRDefault="00137EB5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Cs w:val="22"/>
              </w:rPr>
              <w:br/>
            </w:r>
          </w:p>
          <w:p w14:paraId="617D3635" w14:textId="77777777" w:rsidR="00107FF2" w:rsidRPr="00596EF4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Audience Categories Other"/>
              <w:tag w:val="Audience Categories"/>
              <w:id w:val="-327833674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36" w14:textId="68C390AD" w:rsidR="003C3697" w:rsidRPr="00596EF4" w:rsidRDefault="00946660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41" w14:textId="77777777" w:rsidTr="009F5769">
        <w:trPr>
          <w:trHeight w:val="1340"/>
        </w:trPr>
        <w:tc>
          <w:tcPr>
            <w:tcW w:w="3348" w:type="dxa"/>
            <w:shd w:val="clear" w:color="auto" w:fill="808080" w:themeFill="background1" w:themeFillShade="80"/>
            <w:vAlign w:val="center"/>
          </w:tcPr>
          <w:p w14:paraId="617D3638" w14:textId="77777777" w:rsidR="003C3697" w:rsidRPr="00596EF4" w:rsidRDefault="00473FEF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Social Media Platform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  <w:t>(Please Specify):</w:t>
            </w:r>
          </w:p>
          <w:p w14:paraId="617D3639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3A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3B" w14:textId="77777777" w:rsidR="00107FF2" w:rsidRPr="00596EF4" w:rsidRDefault="00107FF2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6228" w:type="dxa"/>
            <w:vAlign w:val="bottom"/>
          </w:tcPr>
          <w:p w14:paraId="617D363C" w14:textId="046C0E41" w:rsidR="00107FF2" w:rsidRPr="00596EF4" w:rsidRDefault="00136D3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Social Media Platform"/>
                <w:tag w:val="Social Media Plate Form"/>
                <w:id w:val="505788699"/>
                <w:lock w:val="sdtLocked"/>
                <w:placeholder>
                  <w:docPart w:val="9D3D3B628D8F43A0A4F42A52A8151535"/>
                </w:placeholder>
                <w:showingPlcHdr/>
                <w:dropDownList>
                  <w:listItem w:value="Select One"/>
                  <w:listItem w:displayText="Facebook" w:value="1"/>
                  <w:listItem w:displayText="LinkedIn" w:value="2"/>
                  <w:listItem w:displayText="Instgram" w:value="3"/>
                  <w:listItem w:displayText="Twitter" w:value="4"/>
                  <w:listItem w:displayText="YouTube" w:value="5"/>
                  <w:listItem w:displayText="Other (please specify)" w:value="6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3D" w14:textId="77777777" w:rsidR="00107FF2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3E" w14:textId="77777777" w:rsidR="009F5769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3F" w14:textId="77777777" w:rsidR="009F5769" w:rsidRPr="00596EF4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Social Media Platform Other"/>
              <w:tag w:val="Social Media Platform"/>
              <w:id w:val="-2081822536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40" w14:textId="5B83E6B1" w:rsidR="003C3697" w:rsidRPr="00596EF4" w:rsidRDefault="002E4CBB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44" w14:textId="77777777" w:rsidTr="000B2059">
        <w:trPr>
          <w:trHeight w:val="309"/>
        </w:trPr>
        <w:tc>
          <w:tcPr>
            <w:tcW w:w="3348" w:type="dxa"/>
          </w:tcPr>
          <w:p w14:paraId="617D3642" w14:textId="77777777" w:rsidR="003C3697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Creator First Name:</w:t>
            </w:r>
          </w:p>
        </w:tc>
        <w:tc>
          <w:tcPr>
            <w:tcW w:w="6228" w:type="dxa"/>
          </w:tcPr>
          <w:p w14:paraId="617D3643" w14:textId="406B87C4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7" w14:textId="77777777" w:rsidTr="000B2059">
        <w:trPr>
          <w:trHeight w:val="309"/>
        </w:trPr>
        <w:tc>
          <w:tcPr>
            <w:tcW w:w="3348" w:type="dxa"/>
          </w:tcPr>
          <w:p w14:paraId="617D3645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Creator Last Name:</w:t>
            </w:r>
          </w:p>
        </w:tc>
        <w:tc>
          <w:tcPr>
            <w:tcW w:w="6228" w:type="dxa"/>
          </w:tcPr>
          <w:p w14:paraId="617D3646" w14:textId="78442DDC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A" w14:textId="77777777" w:rsidTr="000B2059">
        <w:trPr>
          <w:trHeight w:val="309"/>
        </w:trPr>
        <w:tc>
          <w:tcPr>
            <w:tcW w:w="3348" w:type="dxa"/>
          </w:tcPr>
          <w:p w14:paraId="617D3648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Administrator First Name:</w:t>
            </w:r>
          </w:p>
        </w:tc>
        <w:tc>
          <w:tcPr>
            <w:tcW w:w="6228" w:type="dxa"/>
          </w:tcPr>
          <w:p w14:paraId="617D3649" w14:textId="6AA051F2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4D" w14:textId="77777777" w:rsidTr="000B2059">
        <w:trPr>
          <w:trHeight w:val="309"/>
        </w:trPr>
        <w:tc>
          <w:tcPr>
            <w:tcW w:w="3348" w:type="dxa"/>
          </w:tcPr>
          <w:p w14:paraId="617D364B" w14:textId="77777777" w:rsidR="00F30DC5" w:rsidRPr="00596EF4" w:rsidRDefault="00F30DC5" w:rsidP="00F30DC5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Site Administrator Last Name:</w:t>
            </w:r>
          </w:p>
        </w:tc>
        <w:tc>
          <w:tcPr>
            <w:tcW w:w="6228" w:type="dxa"/>
          </w:tcPr>
          <w:p w14:paraId="617D364C" w14:textId="2374A907" w:rsidR="00F30DC5" w:rsidRPr="00596EF4" w:rsidRDefault="00F30DC5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53" w14:textId="77777777" w:rsidTr="00107FF2">
        <w:trPr>
          <w:trHeight w:val="1340"/>
        </w:trPr>
        <w:tc>
          <w:tcPr>
            <w:tcW w:w="3348" w:type="dxa"/>
          </w:tcPr>
          <w:p w14:paraId="617D364E" w14:textId="77777777" w:rsidR="00F30DC5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Frequency of Site Posts and Updates (Please Specify):</w:t>
            </w:r>
          </w:p>
        </w:tc>
        <w:tc>
          <w:tcPr>
            <w:tcW w:w="6228" w:type="dxa"/>
            <w:vAlign w:val="center"/>
          </w:tcPr>
          <w:p w14:paraId="617D364F" w14:textId="08E4173E" w:rsidR="00107FF2" w:rsidRPr="00596EF4" w:rsidRDefault="00136D30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  <w:sdt>
              <w:sdtPr>
                <w:rPr>
                  <w:rStyle w:val="Heading3Char"/>
                  <w:rFonts w:ascii="Times New Roman" w:hAnsi="Times New Roman"/>
                  <w:color w:val="0D0D0D" w:themeColor="text1" w:themeTint="F2"/>
                  <w:sz w:val="22"/>
                  <w:szCs w:val="22"/>
                </w:rPr>
                <w:alias w:val="Posts and Updates Frequency"/>
                <w:tag w:val="Posts and Updates Frequency"/>
                <w:id w:val="1997764794"/>
                <w:lock w:val="sdtLocked"/>
                <w:placeholder>
                  <w:docPart w:val="F8C3B8FAA1C744E495AE711AFC398C63"/>
                </w:placeholder>
                <w:showingPlcHdr/>
                <w:dropDownList>
                  <w:listItem w:value="Select One"/>
                  <w:listItem w:displayText="Daily" w:value="1"/>
                  <w:listItem w:displayText="Weekly" w:value="2"/>
                  <w:listItem w:displayText="Montly" w:value="3"/>
                  <w:listItem w:displayText="Other (Please Specify)" w:value="4"/>
                </w:dropDownList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="009E6263"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sdtContent>
            </w:sdt>
          </w:p>
          <w:p w14:paraId="617D3650" w14:textId="77777777" w:rsidR="00107FF2" w:rsidRDefault="00107FF2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p w14:paraId="617D3651" w14:textId="77777777" w:rsidR="009F5769" w:rsidRPr="00596EF4" w:rsidRDefault="009F5769" w:rsidP="00107FF2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  <w:sdt>
            <w:sdtPr>
              <w:rPr>
                <w:rFonts w:ascii="Times New Roman" w:hAnsi="Times New Roman"/>
                <w:color w:val="0D0D0D" w:themeColor="text1" w:themeTint="F2"/>
                <w:szCs w:val="22"/>
              </w:rPr>
              <w:alias w:val="Frequency of Posts and Updates Other"/>
              <w:tag w:val="Frequency of Posts and Updates"/>
              <w:id w:val="1904712951"/>
              <w:lock w:val="sdtLocked"/>
              <w:placeholder>
                <w:docPart w:val="DefaultPlaceholder_1081868575"/>
              </w:placeholder>
              <w:comboBox>
                <w:listItem w:value="Please specify"/>
                <w:listItem w:displayText="Click here to specify" w:value="1"/>
              </w:comboBox>
            </w:sdtPr>
            <w:sdtEndPr/>
            <w:sdtContent>
              <w:p w14:paraId="617D3652" w14:textId="2AEF419D" w:rsidR="00F30DC5" w:rsidRPr="00596EF4" w:rsidRDefault="00946660" w:rsidP="00107FF2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  <w:t>Click here to specify</w:t>
                </w:r>
              </w:p>
            </w:sdtContent>
          </w:sdt>
        </w:tc>
      </w:tr>
      <w:tr w:rsidR="00196E80" w:rsidRPr="00596EF4" w14:paraId="617D3656" w14:textId="77777777" w:rsidTr="00137EB5">
        <w:trPr>
          <w:trHeight w:val="467"/>
        </w:trPr>
        <w:tc>
          <w:tcPr>
            <w:tcW w:w="3348" w:type="dxa"/>
          </w:tcPr>
          <w:p w14:paraId="617D3654" w14:textId="77777777" w:rsidR="003C3697" w:rsidRPr="00596EF4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Projected Site Launch Date:</w:t>
            </w:r>
            <w:r w:rsidR="00137EB5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Fonts w:ascii="Times New Roman" w:hAnsi="Times New Roman"/>
              <w:color w:val="0D0D0D" w:themeColor="text1" w:themeTint="F2"/>
              <w:szCs w:val="22"/>
            </w:rPr>
            <w:alias w:val="Calendar"/>
            <w:tag w:val="Calendar"/>
            <w:id w:val="960463786"/>
            <w:placeholder>
              <w:docPart w:val="CC2D9FA38F1B483AA4B18788F28D8A49"/>
            </w:placeholder>
            <w:showingPlcHdr/>
            <w:date w:fullDate="2022-06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28" w:type="dxa"/>
                <w:vAlign w:val="bottom"/>
              </w:tcPr>
              <w:p w14:paraId="617D3655" w14:textId="5914E250" w:rsidR="003C3697" w:rsidRPr="00596EF4" w:rsidRDefault="009E6263" w:rsidP="00BD041D">
                <w:pPr>
                  <w:rPr>
                    <w:rFonts w:ascii="Times New Roman" w:hAnsi="Times New Roman"/>
                    <w:color w:val="0D0D0D" w:themeColor="text1" w:themeTint="F2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Click here to enter a date.</w:t>
                </w:r>
              </w:p>
            </w:tc>
          </w:sdtContent>
        </w:sdt>
      </w:tr>
      <w:tr w:rsidR="00196E80" w:rsidRPr="00596EF4" w14:paraId="617D365F" w14:textId="77777777" w:rsidTr="00137EB5">
        <w:trPr>
          <w:trHeight w:val="827"/>
        </w:trPr>
        <w:tc>
          <w:tcPr>
            <w:tcW w:w="3348" w:type="dxa"/>
          </w:tcPr>
          <w:p w14:paraId="617D3657" w14:textId="77777777" w:rsidR="003C3697" w:rsidRDefault="00F30DC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Content Type:</w:t>
            </w:r>
          </w:p>
          <w:p w14:paraId="617D3658" w14:textId="77777777" w:rsidR="00137EB5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59" w14:textId="77777777" w:rsidR="00137EB5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</w:p>
          <w:p w14:paraId="617D365A" w14:textId="77777777" w:rsidR="00137EB5" w:rsidRPr="00596EF4" w:rsidRDefault="00137EB5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br/>
            </w:r>
          </w:p>
        </w:tc>
        <w:sdt>
          <w:sdtPr>
            <w:rPr>
              <w:rStyle w:val="Heading3Char"/>
              <w:rFonts w:ascii="Times New Roman" w:hAnsi="Times New Roman"/>
              <w:color w:val="0D0D0D" w:themeColor="text1" w:themeTint="F2"/>
              <w:sz w:val="22"/>
              <w:szCs w:val="22"/>
            </w:rPr>
            <w:alias w:val="Content Type"/>
            <w:tag w:val="Content Type"/>
            <w:id w:val="1831018702"/>
            <w:lock w:val="sdtLocked"/>
            <w:placeholder>
              <w:docPart w:val="8B2C904453204E5B9508BF618FA04A55"/>
            </w:placeholder>
            <w:showingPlcHdr/>
            <w:dropDownList>
              <w:listItem w:value="Select Type"/>
              <w:listItem w:displayText="News and Updates" w:value="1"/>
              <w:listItem w:displayText="Event Networking Information" w:value="2"/>
              <w:listItem w:displayText="Photographs" w:value="3"/>
              <w:listItem w:displayText="Podcasts" w:value="4"/>
              <w:listItem w:displayText="Videos" w:value="5"/>
              <w:listItem w:displayText="Other (please specify)" w:value="6"/>
            </w:dropDownList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6228" w:type="dxa"/>
                <w:vAlign w:val="bottom"/>
              </w:tcPr>
              <w:p w14:paraId="617D365E" w14:textId="1CEB0316" w:rsidR="003C3697" w:rsidRPr="00137EB5" w:rsidRDefault="009E6263" w:rsidP="00137EB5">
                <w:pPr>
                  <w:rPr>
                    <w:rFonts w:ascii="Times New Roman" w:hAnsi="Times New Roman"/>
                    <w:szCs w:val="22"/>
                  </w:rPr>
                </w:pPr>
                <w:r w:rsidRPr="00596EF4">
                  <w:rPr>
                    <w:rStyle w:val="PlaceholderText"/>
                    <w:rFonts w:ascii="Times New Roman" w:hAnsi="Times New Roman"/>
                    <w:color w:val="0D0D0D" w:themeColor="text1" w:themeTint="F2"/>
                    <w:szCs w:val="22"/>
                  </w:rPr>
                  <w:t>Choose an item.</w:t>
                </w:r>
              </w:p>
            </w:tc>
          </w:sdtContent>
        </w:sdt>
      </w:tr>
      <w:tr w:rsidR="00196E80" w:rsidRPr="00596EF4" w14:paraId="617D3662" w14:textId="77777777" w:rsidTr="00844EF8">
        <w:trPr>
          <w:trHeight w:val="890"/>
        </w:trPr>
        <w:tc>
          <w:tcPr>
            <w:tcW w:w="3348" w:type="dxa"/>
          </w:tcPr>
          <w:p w14:paraId="617D3660" w14:textId="476DF156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Measuring </w:t>
            </w:r>
            <w:r w:rsidR="001D2C44"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Success Timeline</w:t>
            </w: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and Techniques:</w:t>
            </w:r>
          </w:p>
        </w:tc>
        <w:tc>
          <w:tcPr>
            <w:tcW w:w="6228" w:type="dxa"/>
          </w:tcPr>
          <w:p w14:paraId="617D3661" w14:textId="7EE21232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65" w14:textId="77777777" w:rsidTr="002E5E82">
        <w:trPr>
          <w:trHeight w:val="1160"/>
        </w:trPr>
        <w:tc>
          <w:tcPr>
            <w:tcW w:w="3348" w:type="dxa"/>
            <w:shd w:val="clear" w:color="auto" w:fill="CBCBCB" w:themeFill="text2" w:themeFillTint="40"/>
          </w:tcPr>
          <w:p w14:paraId="617D3663" w14:textId="77777777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Comments:</w:t>
            </w:r>
          </w:p>
        </w:tc>
        <w:tc>
          <w:tcPr>
            <w:tcW w:w="6228" w:type="dxa"/>
          </w:tcPr>
          <w:p w14:paraId="617D3664" w14:textId="41E0F2A3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  <w:tr w:rsidR="00196E80" w:rsidRPr="00596EF4" w14:paraId="617D3668" w14:textId="77777777" w:rsidTr="002E5E82">
        <w:trPr>
          <w:trHeight w:val="1070"/>
        </w:trPr>
        <w:tc>
          <w:tcPr>
            <w:tcW w:w="3348" w:type="dxa"/>
            <w:shd w:val="clear" w:color="auto" w:fill="CBCBCB" w:themeFill="text2" w:themeFillTint="40"/>
          </w:tcPr>
          <w:p w14:paraId="617D3666" w14:textId="77777777" w:rsidR="003C3697" w:rsidRPr="00596EF4" w:rsidRDefault="00844EF8" w:rsidP="006B599C">
            <w:pPr>
              <w:pStyle w:val="FormTitles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596EF4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>Special Instructions:</w:t>
            </w:r>
          </w:p>
        </w:tc>
        <w:tc>
          <w:tcPr>
            <w:tcW w:w="6228" w:type="dxa"/>
          </w:tcPr>
          <w:p w14:paraId="617D3667" w14:textId="77777777" w:rsidR="003C3697" w:rsidRPr="00596EF4" w:rsidRDefault="003C3697" w:rsidP="00BD041D">
            <w:pPr>
              <w:rPr>
                <w:rFonts w:ascii="Times New Roman" w:hAnsi="Times New Roman"/>
                <w:color w:val="0D0D0D" w:themeColor="text1" w:themeTint="F2"/>
                <w:szCs w:val="22"/>
              </w:rPr>
            </w:pPr>
          </w:p>
        </w:tc>
      </w:tr>
    </w:tbl>
    <w:p w14:paraId="617D3669" w14:textId="77777777" w:rsidR="0086536C" w:rsidRPr="00596EF4" w:rsidRDefault="0086536C" w:rsidP="00B11009">
      <w:pPr>
        <w:rPr>
          <w:rFonts w:ascii="Times New Roman" w:hAnsi="Times New Roman"/>
          <w:szCs w:val="22"/>
        </w:rPr>
      </w:pPr>
    </w:p>
    <w:p w14:paraId="617D366A" w14:textId="7FF3A50D" w:rsidR="00794ADF" w:rsidRPr="00596EF4" w:rsidRDefault="00F52CC7" w:rsidP="00B11009">
      <w:pPr>
        <w:rPr>
          <w:rFonts w:ascii="Times New Roman" w:hAnsi="Times New Roman"/>
          <w:szCs w:val="22"/>
        </w:rPr>
      </w:pPr>
      <w:r w:rsidRPr="00596EF4">
        <w:rPr>
          <w:rFonts w:ascii="Times New Roman" w:hAnsi="Times New Roman"/>
          <w:szCs w:val="22"/>
        </w:rPr>
        <w:t xml:space="preserve">Email </w:t>
      </w:r>
      <w:r w:rsidR="0086536C" w:rsidRPr="00596EF4">
        <w:rPr>
          <w:rFonts w:ascii="Times New Roman" w:hAnsi="Times New Roman"/>
          <w:szCs w:val="22"/>
        </w:rPr>
        <w:t xml:space="preserve">completed form </w:t>
      </w:r>
      <w:r w:rsidRPr="00596EF4">
        <w:rPr>
          <w:rFonts w:ascii="Times New Roman" w:hAnsi="Times New Roman"/>
          <w:szCs w:val="22"/>
        </w:rPr>
        <w:t xml:space="preserve">to: </w:t>
      </w:r>
      <w:hyperlink r:id="rId19" w:history="1">
        <w:r w:rsidR="00A80B32" w:rsidRPr="00870A59">
          <w:rPr>
            <w:rStyle w:val="Hyperlink"/>
            <w:rFonts w:ascii="Times New Roman" w:hAnsi="Times New Roman"/>
            <w:color w:val="0000FF"/>
            <w:szCs w:val="22"/>
          </w:rPr>
          <w:t>jcook15@uncfsu.edu</w:t>
        </w:r>
      </w:hyperlink>
      <w:r w:rsidRPr="00596EF4">
        <w:rPr>
          <w:rFonts w:ascii="Times New Roman" w:hAnsi="Times New Roman"/>
          <w:szCs w:val="22"/>
        </w:rPr>
        <w:t xml:space="preserve"> and </w:t>
      </w:r>
      <w:hyperlink r:id="rId20" w:history="1">
        <w:r w:rsidR="009E6263" w:rsidRPr="001D18D2">
          <w:rPr>
            <w:rStyle w:val="Hyperlink"/>
            <w:rFonts w:ascii="Times New Roman" w:hAnsi="Times New Roman"/>
            <w:szCs w:val="22"/>
          </w:rPr>
          <w:t>mosley@uncfsu.edu</w:t>
        </w:r>
      </w:hyperlink>
      <w:r w:rsidR="009E6263">
        <w:rPr>
          <w:rFonts w:ascii="Times New Roman" w:hAnsi="Times New Roman"/>
          <w:szCs w:val="22"/>
        </w:rPr>
        <w:t xml:space="preserve"> </w:t>
      </w:r>
      <w:r w:rsidRPr="00A04584">
        <w:rPr>
          <w:rFonts w:ascii="Times New Roman" w:hAnsi="Times New Roman"/>
          <w:color w:val="0033CC"/>
          <w:szCs w:val="22"/>
        </w:rPr>
        <w:t xml:space="preserve">.  </w:t>
      </w:r>
      <w:r w:rsidRPr="00596EF4">
        <w:rPr>
          <w:rFonts w:ascii="Times New Roman" w:hAnsi="Times New Roman"/>
          <w:szCs w:val="22"/>
        </w:rPr>
        <w:t xml:space="preserve">For more information </w:t>
      </w:r>
      <w:r w:rsidR="0086536C" w:rsidRPr="00596EF4">
        <w:rPr>
          <w:rFonts w:ascii="Times New Roman" w:hAnsi="Times New Roman"/>
          <w:szCs w:val="22"/>
        </w:rPr>
        <w:t xml:space="preserve">or for questions and concerns, please contact the Office of </w:t>
      </w:r>
      <w:r w:rsidR="00472A07">
        <w:rPr>
          <w:rFonts w:ascii="Times New Roman" w:hAnsi="Times New Roman"/>
          <w:szCs w:val="22"/>
        </w:rPr>
        <w:t>Strategic Communication</w:t>
      </w:r>
      <w:r w:rsidR="0086536C" w:rsidRPr="00596EF4">
        <w:rPr>
          <w:rFonts w:ascii="Times New Roman" w:hAnsi="Times New Roman"/>
          <w:szCs w:val="22"/>
        </w:rPr>
        <w:t xml:space="preserve"> at 910-672-1609.</w:t>
      </w:r>
    </w:p>
    <w:p w14:paraId="617D366B" w14:textId="77777777" w:rsidR="00DC7B76" w:rsidRPr="00596EF4" w:rsidRDefault="00DC7B76" w:rsidP="00B11009">
      <w:pPr>
        <w:rPr>
          <w:rFonts w:ascii="Times New Roman" w:hAnsi="Times New Roman"/>
          <w:szCs w:val="22"/>
        </w:rPr>
      </w:pPr>
    </w:p>
    <w:sectPr w:rsidR="00DC7B76" w:rsidRPr="00596EF4" w:rsidSect="00BD041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2C1A" w14:textId="77777777" w:rsidR="00B34350" w:rsidRDefault="00B34350" w:rsidP="003E5226">
      <w:r>
        <w:separator/>
      </w:r>
    </w:p>
  </w:endnote>
  <w:endnote w:type="continuationSeparator" w:id="0">
    <w:p w14:paraId="655E0710" w14:textId="77777777" w:rsidR="00B34350" w:rsidRDefault="00B34350" w:rsidP="003E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6" w14:textId="77777777" w:rsidR="003E5226" w:rsidRDefault="003E5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7" w14:textId="77777777" w:rsidR="003E5226" w:rsidRDefault="003E5226" w:rsidP="003E5226">
    <w:pPr>
      <w:pStyle w:val="Footer"/>
      <w:jc w:val="right"/>
    </w:pPr>
    <w:r w:rsidRPr="003E5226">
      <w:rPr>
        <w:sz w:val="16"/>
        <w:szCs w:val="16"/>
      </w:rPr>
      <w:ptab w:relativeTo="margin" w:alignment="center" w:leader="none"/>
    </w:r>
    <w:r w:rsidRPr="003E5226">
      <w:rPr>
        <w:sz w:val="16"/>
        <w:szCs w:val="16"/>
      </w:rPr>
      <w:t xml:space="preserve">Page </w:t>
    </w:r>
    <w:r w:rsidRPr="003E5226">
      <w:rPr>
        <w:b/>
        <w:bCs/>
        <w:sz w:val="16"/>
        <w:szCs w:val="16"/>
      </w:rPr>
      <w:fldChar w:fldCharType="begin"/>
    </w:r>
    <w:r w:rsidRPr="003E5226">
      <w:rPr>
        <w:b/>
        <w:bCs/>
        <w:sz w:val="16"/>
        <w:szCs w:val="16"/>
      </w:rPr>
      <w:instrText xml:space="preserve"> PAGE  \* Arabic  \* MERGEFORMAT </w:instrText>
    </w:r>
    <w:r w:rsidRPr="003E5226">
      <w:rPr>
        <w:b/>
        <w:bCs/>
        <w:sz w:val="16"/>
        <w:szCs w:val="16"/>
      </w:rPr>
      <w:fldChar w:fldCharType="separate"/>
    </w:r>
    <w:r w:rsidR="00993722">
      <w:rPr>
        <w:b/>
        <w:bCs/>
        <w:noProof/>
        <w:sz w:val="16"/>
        <w:szCs w:val="16"/>
      </w:rPr>
      <w:t>2</w:t>
    </w:r>
    <w:r w:rsidRPr="003E5226">
      <w:rPr>
        <w:b/>
        <w:bCs/>
        <w:sz w:val="16"/>
        <w:szCs w:val="16"/>
      </w:rPr>
      <w:fldChar w:fldCharType="end"/>
    </w:r>
    <w:r w:rsidRPr="003E5226">
      <w:rPr>
        <w:sz w:val="16"/>
        <w:szCs w:val="16"/>
      </w:rPr>
      <w:t xml:space="preserve"> of </w:t>
    </w:r>
    <w:r w:rsidRPr="003E5226">
      <w:rPr>
        <w:b/>
        <w:bCs/>
        <w:sz w:val="16"/>
        <w:szCs w:val="16"/>
      </w:rPr>
      <w:fldChar w:fldCharType="begin"/>
    </w:r>
    <w:r w:rsidRPr="003E5226">
      <w:rPr>
        <w:b/>
        <w:bCs/>
        <w:sz w:val="16"/>
        <w:szCs w:val="16"/>
      </w:rPr>
      <w:instrText xml:space="preserve"> NUMPAGES  \* Arabic  \* MERGEFORMAT </w:instrText>
    </w:r>
    <w:r w:rsidRPr="003E5226">
      <w:rPr>
        <w:b/>
        <w:bCs/>
        <w:sz w:val="16"/>
        <w:szCs w:val="16"/>
      </w:rPr>
      <w:fldChar w:fldCharType="separate"/>
    </w:r>
    <w:r w:rsidR="00993722">
      <w:rPr>
        <w:b/>
        <w:bCs/>
        <w:noProof/>
        <w:sz w:val="16"/>
        <w:szCs w:val="16"/>
      </w:rPr>
      <w:t>2</w:t>
    </w:r>
    <w:r w:rsidRPr="003E5226">
      <w:rPr>
        <w:b/>
        <w:bCs/>
        <w:sz w:val="16"/>
        <w:szCs w:val="16"/>
      </w:rPr>
      <w:fldChar w:fldCharType="end"/>
    </w:r>
    <w:r w:rsidRPr="003E5226">
      <w:rPr>
        <w:sz w:val="16"/>
        <w:szCs w:val="16"/>
      </w:rPr>
      <w:ptab w:relativeTo="margin" w:alignment="right" w:leader="none"/>
    </w:r>
    <w:r w:rsidRPr="003E5226">
      <w:rPr>
        <w:sz w:val="16"/>
        <w:szCs w:val="16"/>
      </w:rPr>
      <w:t>1200 Murchison Road, Fayetteville, NC 28301 -4252</w:t>
    </w:r>
    <w:r>
      <w:rPr>
        <w:sz w:val="16"/>
        <w:szCs w:val="16"/>
      </w:rPr>
      <w:br/>
    </w:r>
    <w:r w:rsidRPr="003E5226">
      <w:rPr>
        <w:sz w:val="16"/>
        <w:szCs w:val="16"/>
      </w:rPr>
      <w:t>910.672.1609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9" w14:textId="77777777" w:rsidR="003E5226" w:rsidRDefault="003E5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A5D42" w14:textId="77777777" w:rsidR="00B34350" w:rsidRDefault="00B34350" w:rsidP="003E5226">
      <w:r>
        <w:separator/>
      </w:r>
    </w:p>
  </w:footnote>
  <w:footnote w:type="continuationSeparator" w:id="0">
    <w:p w14:paraId="62787653" w14:textId="77777777" w:rsidR="00B34350" w:rsidRDefault="00B34350" w:rsidP="003E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4" w14:textId="77777777" w:rsidR="003E5226" w:rsidRDefault="003E5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5" w14:textId="77777777" w:rsidR="003E5226" w:rsidRDefault="003E5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3678" w14:textId="77777777" w:rsidR="003E5226" w:rsidRDefault="003E5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F6"/>
    <w:rsid w:val="0001479C"/>
    <w:rsid w:val="00082F0B"/>
    <w:rsid w:val="000A6CD8"/>
    <w:rsid w:val="000B2059"/>
    <w:rsid w:val="000D21D7"/>
    <w:rsid w:val="00107FF2"/>
    <w:rsid w:val="0012465C"/>
    <w:rsid w:val="00136D30"/>
    <w:rsid w:val="00137EB5"/>
    <w:rsid w:val="00196E80"/>
    <w:rsid w:val="001A0EE0"/>
    <w:rsid w:val="001B4DDF"/>
    <w:rsid w:val="001C2BA8"/>
    <w:rsid w:val="001C396E"/>
    <w:rsid w:val="001C3FFC"/>
    <w:rsid w:val="001D2C44"/>
    <w:rsid w:val="001F4A32"/>
    <w:rsid w:val="00230B75"/>
    <w:rsid w:val="00237C72"/>
    <w:rsid w:val="00253D77"/>
    <w:rsid w:val="002542E2"/>
    <w:rsid w:val="002720D2"/>
    <w:rsid w:val="002754A8"/>
    <w:rsid w:val="002859F6"/>
    <w:rsid w:val="002B71E5"/>
    <w:rsid w:val="002C6D3E"/>
    <w:rsid w:val="002E4CBB"/>
    <w:rsid w:val="002E5E82"/>
    <w:rsid w:val="00382CBE"/>
    <w:rsid w:val="003B243F"/>
    <w:rsid w:val="003C3697"/>
    <w:rsid w:val="003E5226"/>
    <w:rsid w:val="003E6379"/>
    <w:rsid w:val="00410F06"/>
    <w:rsid w:val="004259B7"/>
    <w:rsid w:val="00444E4D"/>
    <w:rsid w:val="004560CE"/>
    <w:rsid w:val="0046623D"/>
    <w:rsid w:val="00472A07"/>
    <w:rsid w:val="00473FEF"/>
    <w:rsid w:val="0049559C"/>
    <w:rsid w:val="00500684"/>
    <w:rsid w:val="00503010"/>
    <w:rsid w:val="005277C4"/>
    <w:rsid w:val="005337CC"/>
    <w:rsid w:val="00533DA3"/>
    <w:rsid w:val="00534167"/>
    <w:rsid w:val="005872E0"/>
    <w:rsid w:val="00596C4C"/>
    <w:rsid w:val="00596EF4"/>
    <w:rsid w:val="006017F3"/>
    <w:rsid w:val="00616FCC"/>
    <w:rsid w:val="006352F1"/>
    <w:rsid w:val="00636E4E"/>
    <w:rsid w:val="00663882"/>
    <w:rsid w:val="00682FF0"/>
    <w:rsid w:val="006A0CD2"/>
    <w:rsid w:val="006B599C"/>
    <w:rsid w:val="006C064B"/>
    <w:rsid w:val="006C560A"/>
    <w:rsid w:val="00764E96"/>
    <w:rsid w:val="0078488C"/>
    <w:rsid w:val="00794ADF"/>
    <w:rsid w:val="0081550F"/>
    <w:rsid w:val="00825C68"/>
    <w:rsid w:val="0084284E"/>
    <w:rsid w:val="00844EF8"/>
    <w:rsid w:val="0084528B"/>
    <w:rsid w:val="0086536C"/>
    <w:rsid w:val="00870A59"/>
    <w:rsid w:val="00894662"/>
    <w:rsid w:val="00895B48"/>
    <w:rsid w:val="008A18C3"/>
    <w:rsid w:val="008B6F30"/>
    <w:rsid w:val="008F5907"/>
    <w:rsid w:val="0093100E"/>
    <w:rsid w:val="00937B92"/>
    <w:rsid w:val="00946660"/>
    <w:rsid w:val="009519F5"/>
    <w:rsid w:val="00985F47"/>
    <w:rsid w:val="00991102"/>
    <w:rsid w:val="00993722"/>
    <w:rsid w:val="009940C4"/>
    <w:rsid w:val="009A27DF"/>
    <w:rsid w:val="009E6263"/>
    <w:rsid w:val="009F5769"/>
    <w:rsid w:val="00A04584"/>
    <w:rsid w:val="00A80B32"/>
    <w:rsid w:val="00AB13D2"/>
    <w:rsid w:val="00AB7C52"/>
    <w:rsid w:val="00AE3CBE"/>
    <w:rsid w:val="00B010A0"/>
    <w:rsid w:val="00B11009"/>
    <w:rsid w:val="00B24AB6"/>
    <w:rsid w:val="00B24FA1"/>
    <w:rsid w:val="00B34350"/>
    <w:rsid w:val="00B3764E"/>
    <w:rsid w:val="00B409BB"/>
    <w:rsid w:val="00B42106"/>
    <w:rsid w:val="00B523E1"/>
    <w:rsid w:val="00B77283"/>
    <w:rsid w:val="00BA31F6"/>
    <w:rsid w:val="00BA501D"/>
    <w:rsid w:val="00BD041D"/>
    <w:rsid w:val="00C03180"/>
    <w:rsid w:val="00C04C6C"/>
    <w:rsid w:val="00C13328"/>
    <w:rsid w:val="00C21EBE"/>
    <w:rsid w:val="00C738E2"/>
    <w:rsid w:val="00C837F4"/>
    <w:rsid w:val="00C85E9F"/>
    <w:rsid w:val="00CB7F24"/>
    <w:rsid w:val="00CC1D60"/>
    <w:rsid w:val="00CF747F"/>
    <w:rsid w:val="00D34D0E"/>
    <w:rsid w:val="00D64CD6"/>
    <w:rsid w:val="00DC7B76"/>
    <w:rsid w:val="00DE46AA"/>
    <w:rsid w:val="00DF4C40"/>
    <w:rsid w:val="00E53A2C"/>
    <w:rsid w:val="00EA7F5E"/>
    <w:rsid w:val="00EF399E"/>
    <w:rsid w:val="00F01F00"/>
    <w:rsid w:val="00F30DC5"/>
    <w:rsid w:val="00F469AB"/>
    <w:rsid w:val="00F52CC7"/>
    <w:rsid w:val="00F61A37"/>
    <w:rsid w:val="00F81285"/>
    <w:rsid w:val="00F91B87"/>
    <w:rsid w:val="00FA5BD9"/>
    <w:rsid w:val="00FA7944"/>
    <w:rsid w:val="00FB26C3"/>
    <w:rsid w:val="00FB497A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35F0"/>
  <w15:docId w15:val="{8F321078-2487-4043-BB7B-D7CB5832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5BD9"/>
    <w:rPr>
      <w:color w:val="6B9F25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B7F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E5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226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E5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226"/>
    <w:rPr>
      <w:rFonts w:asciiTheme="minorHAnsi" w:hAnsiTheme="minorHAnsi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cook15@uncfsu.edu" TargetMode="External"/><Relationship Id="rId18" Type="http://schemas.openxmlformats.org/officeDocument/2006/relationships/hyperlink" Target="mailto:mosley@uncfsu.ed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mosley@uncfsu.edu" TargetMode="External"/><Relationship Id="rId17" Type="http://schemas.openxmlformats.org/officeDocument/2006/relationships/hyperlink" Target="mailto:jcook15@uncfsu.edu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mosley@uncfsu.edu" TargetMode="External"/><Relationship Id="rId20" Type="http://schemas.openxmlformats.org/officeDocument/2006/relationships/hyperlink" Target="mailto:mosley@uncfsu.ed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cook15@uncfsu.edu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jcook15@uncfsu.edu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hyperlink" Target="mailto:jcook15@uncfsu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osley@uncfsu.edu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corkle\AppData\Roaming\Microsoft\Templates\Travel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0201-5CF6-4AE0-90A4-931069F81D82}"/>
      </w:docPartPr>
      <w:docPartBody>
        <w:p w:rsidR="00C05688" w:rsidRDefault="00B43072">
          <w:r w:rsidRPr="008269A8">
            <w:rPr>
              <w:rStyle w:val="PlaceholderText"/>
            </w:rPr>
            <w:t>Choose an item.</w:t>
          </w:r>
        </w:p>
      </w:docPartBody>
    </w:docPart>
    <w:docPart>
      <w:docPartPr>
        <w:name w:val="36ED6139233746CA8005A123C153F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07E8-3477-46AB-B371-21C8506941DE}"/>
      </w:docPartPr>
      <w:docPartBody>
        <w:p w:rsidR="00C05688" w:rsidRDefault="00527ED9" w:rsidP="00527ED9">
          <w:pPr>
            <w:pStyle w:val="36ED6139233746CA8005A123C153FB684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14BB6FB198B94ADD97EAC1893AFC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952ED-80DC-416A-B1DF-A5BABE14CC59}"/>
      </w:docPartPr>
      <w:docPartBody>
        <w:p w:rsidR="00C05688" w:rsidRDefault="00527ED9" w:rsidP="00527ED9">
          <w:pPr>
            <w:pStyle w:val="14BB6FB198B94ADD97EAC1893AFCC5154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3F6FCE4D8C4740E7B1AA63E5B4258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8CF74-556B-416B-8AC4-AC536978946B}"/>
      </w:docPartPr>
      <w:docPartBody>
        <w:p w:rsidR="00515CB9" w:rsidRDefault="00527ED9" w:rsidP="00527ED9">
          <w:pPr>
            <w:pStyle w:val="3F6FCE4D8C4740E7B1AA63E5B425857E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Click here to enter a date.</w:t>
          </w:r>
        </w:p>
      </w:docPartBody>
    </w:docPart>
    <w:docPart>
      <w:docPartPr>
        <w:name w:val="613BC139CA0C4D90BB0B4126FA6B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55DD0-5D5B-46F5-9C06-E03D23DB5488}"/>
      </w:docPartPr>
      <w:docPartBody>
        <w:p w:rsidR="00515CB9" w:rsidRDefault="00527ED9" w:rsidP="00527ED9">
          <w:pPr>
            <w:pStyle w:val="613BC139CA0C4D90BB0B4126FA6B1A2B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9D3D3B628D8F43A0A4F42A52A815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61EC-1DCB-48AE-9128-0B2B2B6D9564}"/>
      </w:docPartPr>
      <w:docPartBody>
        <w:p w:rsidR="00515CB9" w:rsidRDefault="00527ED9" w:rsidP="00527ED9">
          <w:pPr>
            <w:pStyle w:val="9D3D3B628D8F43A0A4F42A52A8151535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F8C3B8FAA1C744E495AE711AFC39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3385-C1A8-4D0E-B7B6-4921A63E3096}"/>
      </w:docPartPr>
      <w:docPartBody>
        <w:p w:rsidR="00515CB9" w:rsidRDefault="00527ED9" w:rsidP="00527ED9">
          <w:pPr>
            <w:pStyle w:val="F8C3B8FAA1C744E495AE711AFC398C63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  <w:docPart>
      <w:docPartPr>
        <w:name w:val="CC2D9FA38F1B483AA4B18788F28D8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D8E0-6455-48FD-9363-34E73CC2C097}"/>
      </w:docPartPr>
      <w:docPartBody>
        <w:p w:rsidR="00515CB9" w:rsidRDefault="00527ED9" w:rsidP="00527ED9">
          <w:pPr>
            <w:pStyle w:val="CC2D9FA38F1B483AA4B18788F28D8A49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Click here to enter a date.</w:t>
          </w:r>
        </w:p>
      </w:docPartBody>
    </w:docPart>
    <w:docPart>
      <w:docPartPr>
        <w:name w:val="8B2C904453204E5B9508BF618FA0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4EFC-31C2-4339-A803-C704E20B61EE}"/>
      </w:docPartPr>
      <w:docPartBody>
        <w:p w:rsidR="00515CB9" w:rsidRDefault="00527ED9" w:rsidP="00527ED9">
          <w:pPr>
            <w:pStyle w:val="8B2C904453204E5B9508BF618FA04A552"/>
          </w:pPr>
          <w:r w:rsidRPr="00596EF4">
            <w:rPr>
              <w:rStyle w:val="PlaceholderText"/>
              <w:rFonts w:ascii="Times New Roman" w:hAnsi="Times New Roman"/>
              <w:color w:val="0D0D0D" w:themeColor="text1" w:themeTint="F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72"/>
    <w:rsid w:val="000734AE"/>
    <w:rsid w:val="00121CE6"/>
    <w:rsid w:val="004E63CE"/>
    <w:rsid w:val="00504197"/>
    <w:rsid w:val="00515CB9"/>
    <w:rsid w:val="00527ED9"/>
    <w:rsid w:val="0056193F"/>
    <w:rsid w:val="008473A5"/>
    <w:rsid w:val="0092347B"/>
    <w:rsid w:val="00A26598"/>
    <w:rsid w:val="00AE79BC"/>
    <w:rsid w:val="00B43072"/>
    <w:rsid w:val="00C05688"/>
    <w:rsid w:val="00C4710A"/>
    <w:rsid w:val="00DC391E"/>
    <w:rsid w:val="00D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ED9"/>
    <w:rPr>
      <w:color w:val="808080"/>
    </w:rPr>
  </w:style>
  <w:style w:type="paragraph" w:customStyle="1" w:styleId="3F6FCE4D8C4740E7B1AA63E5B425857E2">
    <w:name w:val="3F6FCE4D8C4740E7B1AA63E5B425857E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36ED6139233746CA8005A123C153FB684">
    <w:name w:val="36ED6139233746CA8005A123C153FB684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14BB6FB198B94ADD97EAC1893AFCC5154">
    <w:name w:val="14BB6FB198B94ADD97EAC1893AFCC5154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613BC139CA0C4D90BB0B4126FA6B1A2B2">
    <w:name w:val="613BC139CA0C4D90BB0B4126FA6B1A2B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9D3D3B628D8F43A0A4F42A52A81515352">
    <w:name w:val="9D3D3B628D8F43A0A4F42A52A8151535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F8C3B8FAA1C744E495AE711AFC398C632">
    <w:name w:val="F8C3B8FAA1C744E495AE711AFC398C63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CC2D9FA38F1B483AA4B18788F28D8A492">
    <w:name w:val="CC2D9FA38F1B483AA4B18788F28D8A492"/>
    <w:rsid w:val="00527ED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8B2C904453204E5B9508BF618FA04A552">
    <w:name w:val="8B2C904453204E5B9508BF618FA04A552"/>
    <w:rsid w:val="00527ED9"/>
    <w:pPr>
      <w:spacing w:after="0" w:line="240" w:lineRule="auto"/>
    </w:pPr>
    <w:rPr>
      <w:rFonts w:eastAsia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06B6FD223B34D84F0FCB7D719084B" ma:contentTypeVersion="16" ma:contentTypeDescription="Create a new document." ma:contentTypeScope="" ma:versionID="49ab1b74df5ef3fe0a19c1ecaa7a5c3a">
  <xsd:schema xmlns:xsd="http://www.w3.org/2001/XMLSchema" xmlns:xs="http://www.w3.org/2001/XMLSchema" xmlns:p="http://schemas.microsoft.com/office/2006/metadata/properties" xmlns:ns1="http://schemas.microsoft.com/sharepoint/v3" xmlns:ns3="e8591a07-f2b3-48af-8a2f-da92e5864c0a" xmlns:ns4="ed095411-58b8-4a7e-ab9e-6b34dbfceb87" targetNamespace="http://schemas.microsoft.com/office/2006/metadata/properties" ma:root="true" ma:fieldsID="b9e960b16d157335b59e8e4704b2b44f" ns1:_="" ns3:_="" ns4:_="">
    <xsd:import namespace="http://schemas.microsoft.com/sharepoint/v3"/>
    <xsd:import namespace="e8591a07-f2b3-48af-8a2f-da92e5864c0a"/>
    <xsd:import namespace="ed095411-58b8-4a7e-ab9e-6b34dbfce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1a07-f2b3-48af-8a2f-da92e5864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95411-58b8-4a7e-ab9e-6b34dbfce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A8643B-E67C-4F00-9400-A205AD9EF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21F1B-E5D0-48FD-87F4-D103D005D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591a07-f2b3-48af-8a2f-da92e5864c0a"/>
    <ds:schemaRef ds:uri="ed095411-58b8-4a7e-ab9e-6b34dbfce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E7593-4087-425D-A254-6443C95B5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A8DE9-418F-4467-BE97-3EF7DDED5823}">
  <ds:schemaRefs>
    <ds:schemaRef ds:uri="http://schemas.openxmlformats.org/package/2006/metadata/core-properties"/>
    <ds:schemaRef ds:uri="http://purl.org/dc/dcmitype/"/>
    <ds:schemaRef ds:uri="http://schemas.microsoft.com/sharepoint/v3"/>
    <ds:schemaRef ds:uri="ed095411-58b8-4a7e-ab9e-6b34dbfceb87"/>
    <ds:schemaRef ds:uri="http://purl.org/dc/elements/1.1/"/>
    <ds:schemaRef ds:uri="http://www.w3.org/XML/1998/namespace"/>
    <ds:schemaRef ds:uri="e8591a07-f2b3-48af-8a2f-da92e5864c0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6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deploy</dc:creator>
  <cp:keywords/>
  <cp:lastModifiedBy>Osley, Morgan B</cp:lastModifiedBy>
  <cp:revision>2</cp:revision>
  <cp:lastPrinted>2016-03-23T15:45:00Z</cp:lastPrinted>
  <dcterms:created xsi:type="dcterms:W3CDTF">2022-10-17T21:12:00Z</dcterms:created>
  <dcterms:modified xsi:type="dcterms:W3CDTF">2022-10-17T21:12:00Z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0x01010037806B6FD223B34D84F0FCB7D719084B</vt:lpwstr>
  </property>
</Properties>
</file>